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33B" w:rsidRDefault="0085333B" w:rsidP="0085333B">
      <w:bookmarkStart w:id="0" w:name="_GoBack"/>
      <w:bookmarkEnd w:id="0"/>
    </w:p>
    <w:p w:rsidR="00225157" w:rsidRDefault="00225157" w:rsidP="0085333B"/>
    <w:p w:rsidR="0085333B" w:rsidRDefault="0085333B" w:rsidP="0085333B"/>
    <w:p w:rsidR="0085333B" w:rsidRDefault="0085333B" w:rsidP="0085333B"/>
    <w:p w:rsidR="00D2748B" w:rsidRPr="007E073F" w:rsidRDefault="00D2748B" w:rsidP="00D2748B">
      <w:pPr>
        <w:pStyle w:val="Title"/>
        <w:rPr>
          <w:rFonts w:ascii="Calibri" w:hAnsi="Calibri"/>
          <w:caps/>
          <w:sz w:val="22"/>
          <w:szCs w:val="22"/>
        </w:rPr>
      </w:pPr>
      <w:r w:rsidRPr="007E073F">
        <w:rPr>
          <w:rFonts w:ascii="Calibri" w:hAnsi="Calibri"/>
          <w:caps/>
          <w:sz w:val="22"/>
          <w:szCs w:val="22"/>
        </w:rPr>
        <w:t xml:space="preserve">public notice:  </w:t>
      </w:r>
    </w:p>
    <w:p w:rsidR="00D2748B" w:rsidRPr="007E073F" w:rsidRDefault="00D2748B" w:rsidP="00D2748B">
      <w:pPr>
        <w:pStyle w:val="Title"/>
        <w:rPr>
          <w:rFonts w:ascii="Calibri" w:hAnsi="Calibri"/>
          <w:sz w:val="22"/>
          <w:szCs w:val="22"/>
        </w:rPr>
      </w:pPr>
      <w:r w:rsidRPr="007E073F">
        <w:rPr>
          <w:rFonts w:ascii="Calibri" w:hAnsi="Calibri"/>
          <w:caps/>
          <w:sz w:val="22"/>
          <w:szCs w:val="22"/>
        </w:rPr>
        <w:t>AGENDA</w:t>
      </w:r>
    </w:p>
    <w:p w:rsidR="00D2748B" w:rsidRPr="007E073F" w:rsidRDefault="00091718" w:rsidP="00D2748B">
      <w:pPr>
        <w:pStyle w:val="Heading5"/>
        <w:rPr>
          <w:rFonts w:ascii="Calibri" w:hAnsi="Calibri"/>
          <w:bCs/>
          <w:sz w:val="22"/>
          <w:szCs w:val="22"/>
        </w:rPr>
      </w:pPr>
      <w:r w:rsidRPr="007E073F">
        <w:rPr>
          <w:rFonts w:ascii="Calibri" w:hAnsi="Calibri"/>
          <w:bCs/>
          <w:sz w:val="22"/>
          <w:szCs w:val="22"/>
        </w:rPr>
        <w:t>Board of Mayor and Aldermen and</w:t>
      </w:r>
    </w:p>
    <w:p w:rsidR="00D2748B" w:rsidRPr="007E073F" w:rsidRDefault="00D2748B" w:rsidP="00D2748B">
      <w:pPr>
        <w:pStyle w:val="Heading5"/>
        <w:rPr>
          <w:rFonts w:ascii="Calibri" w:hAnsi="Calibri"/>
          <w:sz w:val="22"/>
          <w:szCs w:val="22"/>
        </w:rPr>
      </w:pPr>
      <w:r w:rsidRPr="007E073F">
        <w:rPr>
          <w:rFonts w:ascii="Calibri" w:hAnsi="Calibri"/>
          <w:sz w:val="22"/>
          <w:szCs w:val="22"/>
        </w:rPr>
        <w:t>franklin municipal planning commission</w:t>
      </w:r>
    </w:p>
    <w:p w:rsidR="00D2748B" w:rsidRPr="007E073F" w:rsidRDefault="00D2748B" w:rsidP="00D2748B">
      <w:pPr>
        <w:pStyle w:val="Heading5"/>
        <w:rPr>
          <w:rFonts w:ascii="Calibri" w:hAnsi="Calibri"/>
          <w:sz w:val="22"/>
          <w:szCs w:val="22"/>
        </w:rPr>
      </w:pPr>
      <w:r w:rsidRPr="007E073F">
        <w:rPr>
          <w:rFonts w:ascii="Calibri" w:hAnsi="Calibri"/>
          <w:sz w:val="22"/>
          <w:szCs w:val="22"/>
        </w:rPr>
        <w:t>JOINT CONCEPTUAL WORKSHOP</w:t>
      </w:r>
    </w:p>
    <w:p w:rsidR="00D2748B" w:rsidRPr="007E073F" w:rsidRDefault="006163CB" w:rsidP="00D2748B">
      <w:pPr>
        <w:jc w:val="center"/>
        <w:rPr>
          <w:sz w:val="22"/>
          <w:szCs w:val="22"/>
        </w:rPr>
      </w:pPr>
      <w:r w:rsidRPr="007E073F">
        <w:rPr>
          <w:rFonts w:ascii="Calibri" w:hAnsi="Calibri"/>
          <w:b/>
          <w:bCs/>
          <w:sz w:val="22"/>
          <w:szCs w:val="22"/>
        </w:rPr>
        <w:t>Thursday</w:t>
      </w:r>
      <w:r w:rsidR="00D2748B" w:rsidRPr="007E073F">
        <w:rPr>
          <w:rFonts w:ascii="Calibri" w:hAnsi="Calibri"/>
          <w:b/>
          <w:bCs/>
          <w:sz w:val="22"/>
          <w:szCs w:val="22"/>
        </w:rPr>
        <w:t xml:space="preserve">, </w:t>
      </w:r>
      <w:r w:rsidR="003765CA">
        <w:rPr>
          <w:rFonts w:ascii="Calibri" w:hAnsi="Calibri"/>
          <w:b/>
          <w:bCs/>
          <w:sz w:val="22"/>
          <w:szCs w:val="22"/>
        </w:rPr>
        <w:t>June 26</w:t>
      </w:r>
      <w:r w:rsidR="00630435" w:rsidRPr="007E073F">
        <w:rPr>
          <w:rFonts w:ascii="Calibri" w:hAnsi="Calibri"/>
          <w:b/>
          <w:bCs/>
          <w:sz w:val="22"/>
          <w:szCs w:val="22"/>
        </w:rPr>
        <w:t>, 2014,</w:t>
      </w:r>
      <w:r w:rsidR="00D2748B" w:rsidRPr="007E073F">
        <w:rPr>
          <w:rFonts w:ascii="Calibri" w:hAnsi="Calibri"/>
          <w:b/>
          <w:bCs/>
          <w:sz w:val="22"/>
          <w:szCs w:val="22"/>
        </w:rPr>
        <w:t xml:space="preserve"> </w:t>
      </w:r>
      <w:r w:rsidR="003765CA">
        <w:rPr>
          <w:rFonts w:ascii="Calibri" w:hAnsi="Calibri"/>
          <w:b/>
          <w:bCs/>
          <w:sz w:val="22"/>
          <w:szCs w:val="22"/>
        </w:rPr>
        <w:t>6:00</w:t>
      </w:r>
      <w:r w:rsidR="0031382D" w:rsidRPr="007E073F">
        <w:rPr>
          <w:rFonts w:ascii="Calibri" w:hAnsi="Calibri"/>
          <w:b/>
          <w:bCs/>
          <w:sz w:val="22"/>
          <w:szCs w:val="22"/>
        </w:rPr>
        <w:t xml:space="preserve"> </w:t>
      </w:r>
      <w:r w:rsidR="00A355C4" w:rsidRPr="007E073F">
        <w:rPr>
          <w:rFonts w:ascii="Calibri" w:hAnsi="Calibri"/>
          <w:b/>
          <w:bCs/>
          <w:sz w:val="22"/>
          <w:szCs w:val="22"/>
        </w:rPr>
        <w:t>pm</w:t>
      </w:r>
    </w:p>
    <w:p w:rsidR="00D2748B" w:rsidRPr="007E073F" w:rsidRDefault="00D2748B" w:rsidP="00D2748B">
      <w:pPr>
        <w:rPr>
          <w:rFonts w:ascii="Calibri" w:hAnsi="Calibri"/>
          <w:sz w:val="22"/>
          <w:szCs w:val="22"/>
        </w:rPr>
      </w:pPr>
    </w:p>
    <w:p w:rsidR="00D2748B" w:rsidRPr="007E073F" w:rsidRDefault="00D2748B" w:rsidP="00D2748B">
      <w:pPr>
        <w:pStyle w:val="BodyText2"/>
        <w:tabs>
          <w:tab w:val="left" w:pos="360"/>
        </w:tabs>
        <w:rPr>
          <w:sz w:val="22"/>
          <w:szCs w:val="22"/>
        </w:rPr>
      </w:pPr>
      <w:r w:rsidRPr="007E073F">
        <w:rPr>
          <w:rFonts w:ascii="Calibri" w:hAnsi="Calibri"/>
          <w:bCs w:val="0"/>
          <w:sz w:val="22"/>
          <w:szCs w:val="22"/>
        </w:rPr>
        <w:t>Notice is hereby given that a joint</w:t>
      </w:r>
      <w:r w:rsidR="00993FDC" w:rsidRPr="007E073F">
        <w:rPr>
          <w:rFonts w:ascii="Calibri" w:hAnsi="Calibri"/>
          <w:bCs w:val="0"/>
          <w:sz w:val="22"/>
          <w:szCs w:val="22"/>
        </w:rPr>
        <w:t>,</w:t>
      </w:r>
      <w:r w:rsidRPr="007E073F">
        <w:rPr>
          <w:rFonts w:ascii="Calibri" w:hAnsi="Calibri"/>
          <w:bCs w:val="0"/>
          <w:sz w:val="22"/>
          <w:szCs w:val="22"/>
        </w:rPr>
        <w:t xml:space="preserve"> non-voting workshop of the Board of Mayor and Aldermen and the Franklin Municipal Planning Commission will be held on </w:t>
      </w:r>
      <w:r w:rsidR="006163CB" w:rsidRPr="007E073F">
        <w:rPr>
          <w:rFonts w:ascii="Calibri" w:hAnsi="Calibri"/>
          <w:b/>
          <w:bCs w:val="0"/>
          <w:sz w:val="22"/>
          <w:szCs w:val="22"/>
        </w:rPr>
        <w:t>Thursday</w:t>
      </w:r>
      <w:r w:rsidR="006A0DBE" w:rsidRPr="007E073F">
        <w:rPr>
          <w:rFonts w:ascii="Calibri" w:hAnsi="Calibri"/>
          <w:b/>
          <w:bCs w:val="0"/>
          <w:sz w:val="22"/>
          <w:szCs w:val="22"/>
        </w:rPr>
        <w:t>,</w:t>
      </w:r>
      <w:r w:rsidR="009D6E2A" w:rsidRPr="007E073F">
        <w:rPr>
          <w:rFonts w:ascii="Calibri" w:hAnsi="Calibri"/>
          <w:b/>
          <w:bCs w:val="0"/>
          <w:sz w:val="22"/>
          <w:szCs w:val="22"/>
        </w:rPr>
        <w:t xml:space="preserve"> </w:t>
      </w:r>
      <w:r w:rsidR="003765CA">
        <w:rPr>
          <w:rFonts w:ascii="Calibri" w:hAnsi="Calibri"/>
          <w:b/>
          <w:bCs w:val="0"/>
          <w:sz w:val="22"/>
          <w:szCs w:val="22"/>
        </w:rPr>
        <w:t>June 26</w:t>
      </w:r>
      <w:r w:rsidR="00630435" w:rsidRPr="007E073F">
        <w:rPr>
          <w:rFonts w:ascii="Calibri" w:hAnsi="Calibri"/>
          <w:b/>
          <w:bCs w:val="0"/>
          <w:sz w:val="22"/>
          <w:szCs w:val="22"/>
        </w:rPr>
        <w:t>, 2014</w:t>
      </w:r>
      <w:r w:rsidRPr="007E073F">
        <w:rPr>
          <w:rFonts w:ascii="Calibri" w:hAnsi="Calibri"/>
          <w:b/>
          <w:bCs w:val="0"/>
          <w:sz w:val="22"/>
          <w:szCs w:val="22"/>
        </w:rPr>
        <w:t xml:space="preserve"> </w:t>
      </w:r>
      <w:r w:rsidR="00FD667E" w:rsidRPr="007E073F">
        <w:rPr>
          <w:rFonts w:ascii="Calibri" w:hAnsi="Calibri"/>
          <w:b/>
          <w:bCs w:val="0"/>
          <w:sz w:val="22"/>
          <w:szCs w:val="22"/>
        </w:rPr>
        <w:t xml:space="preserve">at </w:t>
      </w:r>
      <w:r w:rsidR="003765CA">
        <w:rPr>
          <w:rFonts w:ascii="Calibri" w:hAnsi="Calibri"/>
          <w:b/>
          <w:bCs w:val="0"/>
          <w:sz w:val="22"/>
          <w:szCs w:val="22"/>
        </w:rPr>
        <w:t>6:00</w:t>
      </w:r>
      <w:r w:rsidR="0031382D" w:rsidRPr="007E073F">
        <w:rPr>
          <w:rFonts w:ascii="Calibri" w:hAnsi="Calibri"/>
          <w:b/>
          <w:bCs w:val="0"/>
          <w:sz w:val="22"/>
          <w:szCs w:val="22"/>
        </w:rPr>
        <w:t xml:space="preserve"> </w:t>
      </w:r>
      <w:r w:rsidR="00FD667E" w:rsidRPr="007E073F">
        <w:rPr>
          <w:rFonts w:ascii="Calibri" w:hAnsi="Calibri"/>
          <w:b/>
          <w:bCs w:val="0"/>
          <w:sz w:val="22"/>
          <w:szCs w:val="22"/>
        </w:rPr>
        <w:t>pm</w:t>
      </w:r>
      <w:r w:rsidRPr="007E073F">
        <w:rPr>
          <w:rFonts w:ascii="Calibri" w:hAnsi="Calibri"/>
          <w:bCs w:val="0"/>
          <w:sz w:val="22"/>
          <w:szCs w:val="22"/>
        </w:rPr>
        <w:t xml:space="preserve"> in the </w:t>
      </w:r>
      <w:r w:rsidR="00B95E70" w:rsidRPr="007E073F">
        <w:rPr>
          <w:rFonts w:ascii="Calibri" w:hAnsi="Calibri"/>
          <w:b/>
          <w:bCs w:val="0"/>
          <w:sz w:val="22"/>
          <w:szCs w:val="22"/>
        </w:rPr>
        <w:t xml:space="preserve">City Hall Training </w:t>
      </w:r>
      <w:r w:rsidR="00DB4018" w:rsidRPr="007E073F">
        <w:rPr>
          <w:rFonts w:ascii="Calibri" w:hAnsi="Calibri"/>
          <w:b/>
          <w:bCs w:val="0"/>
          <w:sz w:val="22"/>
          <w:szCs w:val="22"/>
        </w:rPr>
        <w:t>Room</w:t>
      </w:r>
      <w:r w:rsidR="00AC4A6A" w:rsidRPr="007E073F">
        <w:rPr>
          <w:rFonts w:ascii="Calibri" w:hAnsi="Calibri"/>
          <w:bCs w:val="0"/>
          <w:sz w:val="22"/>
          <w:szCs w:val="22"/>
        </w:rPr>
        <w:t xml:space="preserve">.  </w:t>
      </w:r>
      <w:r w:rsidRPr="007E073F">
        <w:rPr>
          <w:rFonts w:ascii="Calibri" w:hAnsi="Calibri"/>
          <w:bCs w:val="0"/>
          <w:sz w:val="22"/>
          <w:szCs w:val="22"/>
        </w:rPr>
        <w:t xml:space="preserve">Additional information can be found at </w:t>
      </w:r>
      <w:r w:rsidRPr="007E073F">
        <w:rPr>
          <w:rFonts w:ascii="Calibri" w:hAnsi="Calibri"/>
          <w:bCs w:val="0"/>
          <w:sz w:val="22"/>
          <w:szCs w:val="22"/>
          <w:u w:val="single"/>
        </w:rPr>
        <w:t>www.franklintn.gov/planning</w:t>
      </w:r>
      <w:r w:rsidRPr="007E073F">
        <w:rPr>
          <w:rFonts w:ascii="Calibri" w:hAnsi="Calibri"/>
          <w:bCs w:val="0"/>
          <w:sz w:val="22"/>
          <w:szCs w:val="22"/>
        </w:rPr>
        <w:t>.</w:t>
      </w:r>
      <w:r w:rsidRPr="007E073F">
        <w:rPr>
          <w:rFonts w:ascii="Calibri" w:hAnsi="Calibri"/>
          <w:sz w:val="22"/>
          <w:szCs w:val="22"/>
        </w:rPr>
        <w:t xml:space="preserve"> For accommodations due to disabilities, contact the Human Resources Department at 791-3216, at least 24 hours prior to the meeting.</w:t>
      </w:r>
    </w:p>
    <w:p w:rsidR="00D2748B" w:rsidRPr="007E073F" w:rsidRDefault="00D2748B" w:rsidP="00D2748B">
      <w:pPr>
        <w:jc w:val="both"/>
        <w:rPr>
          <w:rFonts w:ascii="Calibri" w:hAnsi="Calibri"/>
          <w:bCs/>
          <w:sz w:val="22"/>
          <w:szCs w:val="22"/>
        </w:rPr>
      </w:pPr>
    </w:p>
    <w:p w:rsidR="00D2748B" w:rsidRPr="007E073F" w:rsidRDefault="00D2748B" w:rsidP="00D2748B">
      <w:pPr>
        <w:pStyle w:val="BodyText2"/>
        <w:rPr>
          <w:rFonts w:ascii="Calibri" w:hAnsi="Calibri"/>
          <w:iCs/>
          <w:sz w:val="22"/>
          <w:szCs w:val="22"/>
        </w:rPr>
      </w:pPr>
      <w:r w:rsidRPr="007E073F">
        <w:rPr>
          <w:rFonts w:ascii="Calibri" w:hAnsi="Calibri"/>
          <w:iCs/>
          <w:sz w:val="22"/>
          <w:szCs w:val="22"/>
        </w:rPr>
        <w:t>The typical process for discussing an item in this workshop setting is as follows:</w:t>
      </w:r>
    </w:p>
    <w:p w:rsidR="00D2748B" w:rsidRPr="007E073F" w:rsidRDefault="00D2748B" w:rsidP="00D2748B">
      <w:pPr>
        <w:ind w:left="720" w:hanging="360"/>
        <w:rPr>
          <w:rFonts w:ascii="Calibri" w:hAnsi="Calibri"/>
          <w:iCs/>
          <w:sz w:val="22"/>
          <w:szCs w:val="22"/>
        </w:rPr>
      </w:pPr>
      <w:r w:rsidRPr="007E073F">
        <w:rPr>
          <w:rFonts w:ascii="Calibri" w:hAnsi="Calibri"/>
          <w:iCs/>
          <w:sz w:val="22"/>
          <w:szCs w:val="22"/>
        </w:rPr>
        <w:t>1.   Applicant</w:t>
      </w:r>
      <w:r w:rsidR="00AC4A6A" w:rsidRPr="007E073F">
        <w:rPr>
          <w:rFonts w:ascii="Calibri" w:hAnsi="Calibri"/>
          <w:iCs/>
          <w:sz w:val="22"/>
          <w:szCs w:val="22"/>
        </w:rPr>
        <w:t>/staff</w:t>
      </w:r>
      <w:r w:rsidRPr="007E073F">
        <w:rPr>
          <w:rFonts w:ascii="Calibri" w:hAnsi="Calibri"/>
          <w:iCs/>
          <w:sz w:val="22"/>
          <w:szCs w:val="22"/>
        </w:rPr>
        <w:t xml:space="preserve"> presentation, and </w:t>
      </w:r>
    </w:p>
    <w:p w:rsidR="00D2748B" w:rsidRPr="007E073F" w:rsidRDefault="00D2748B" w:rsidP="00D2748B">
      <w:pPr>
        <w:ind w:left="720" w:hanging="360"/>
        <w:rPr>
          <w:rFonts w:ascii="Calibri" w:hAnsi="Calibri"/>
          <w:iCs/>
          <w:sz w:val="22"/>
          <w:szCs w:val="22"/>
        </w:rPr>
      </w:pPr>
      <w:r w:rsidRPr="007E073F">
        <w:rPr>
          <w:rFonts w:ascii="Calibri" w:hAnsi="Calibri"/>
          <w:iCs/>
          <w:sz w:val="22"/>
          <w:szCs w:val="22"/>
        </w:rPr>
        <w:t>2.   BOMA and FMPC comments.</w:t>
      </w:r>
    </w:p>
    <w:p w:rsidR="00D2748B" w:rsidRPr="007E073F" w:rsidRDefault="00D2748B" w:rsidP="00D2748B">
      <w:pPr>
        <w:rPr>
          <w:rFonts w:ascii="Calibri" w:hAnsi="Calibri"/>
          <w:iCs/>
          <w:sz w:val="22"/>
          <w:szCs w:val="22"/>
        </w:rPr>
      </w:pPr>
    </w:p>
    <w:p w:rsidR="00D2748B" w:rsidRPr="007E073F" w:rsidRDefault="00D2748B" w:rsidP="00D2748B">
      <w:pPr>
        <w:rPr>
          <w:rFonts w:asciiTheme="minorHAnsi" w:hAnsiTheme="minorHAnsi"/>
          <w:b/>
          <w:iCs/>
          <w:sz w:val="22"/>
          <w:szCs w:val="22"/>
        </w:rPr>
      </w:pPr>
      <w:r w:rsidRPr="007E073F">
        <w:rPr>
          <w:rFonts w:asciiTheme="minorHAnsi" w:hAnsiTheme="minorHAnsi"/>
          <w:b/>
          <w:iCs/>
          <w:sz w:val="22"/>
          <w:szCs w:val="22"/>
        </w:rPr>
        <w:t>Meeting Agenda:</w:t>
      </w:r>
    </w:p>
    <w:p w:rsidR="00A04ED4" w:rsidRPr="006B02E1" w:rsidRDefault="00713B78" w:rsidP="006B02E1">
      <w:pPr>
        <w:pStyle w:val="ListParagraph"/>
        <w:numPr>
          <w:ilvl w:val="0"/>
          <w:numId w:val="6"/>
        </w:numPr>
        <w:rPr>
          <w:b/>
          <w:iCs/>
        </w:rPr>
      </w:pPr>
      <w:r w:rsidRPr="006B02E1">
        <w:rPr>
          <w:b/>
          <w:iCs/>
        </w:rPr>
        <w:t>(</w:t>
      </w:r>
      <w:r w:rsidR="003765CA">
        <w:rPr>
          <w:b/>
          <w:iCs/>
        </w:rPr>
        <w:t>6:0</w:t>
      </w:r>
      <w:r w:rsidR="00564520">
        <w:rPr>
          <w:b/>
          <w:iCs/>
        </w:rPr>
        <w:t>0</w:t>
      </w:r>
      <w:r w:rsidR="00241CBF" w:rsidRPr="006B02E1">
        <w:rPr>
          <w:b/>
          <w:iCs/>
        </w:rPr>
        <w:t>pm</w:t>
      </w:r>
      <w:r w:rsidR="007E421C" w:rsidRPr="006B02E1">
        <w:rPr>
          <w:b/>
          <w:iCs/>
        </w:rPr>
        <w:t xml:space="preserve"> – </w:t>
      </w:r>
      <w:r w:rsidR="003765CA">
        <w:rPr>
          <w:b/>
          <w:iCs/>
        </w:rPr>
        <w:t>6:0</w:t>
      </w:r>
      <w:r w:rsidR="00564520">
        <w:rPr>
          <w:b/>
          <w:iCs/>
        </w:rPr>
        <w:t>5</w:t>
      </w:r>
      <w:r w:rsidRPr="006B02E1">
        <w:rPr>
          <w:b/>
          <w:iCs/>
        </w:rPr>
        <w:t xml:space="preserve">pm) Call to </w:t>
      </w:r>
      <w:r w:rsidR="003374A5" w:rsidRPr="006B02E1">
        <w:rPr>
          <w:b/>
          <w:iCs/>
        </w:rPr>
        <w:t>O</w:t>
      </w:r>
      <w:r w:rsidRPr="006B02E1">
        <w:rPr>
          <w:b/>
          <w:iCs/>
        </w:rPr>
        <w:t>rder</w:t>
      </w:r>
      <w:r w:rsidR="00D263B2" w:rsidRPr="006B02E1">
        <w:rPr>
          <w:b/>
          <w:iCs/>
        </w:rPr>
        <w:t xml:space="preserve"> and </w:t>
      </w:r>
      <w:r w:rsidR="003374A5" w:rsidRPr="006B02E1">
        <w:rPr>
          <w:b/>
          <w:iCs/>
        </w:rPr>
        <w:t>A</w:t>
      </w:r>
      <w:r w:rsidR="00D263B2" w:rsidRPr="006B02E1">
        <w:rPr>
          <w:b/>
          <w:iCs/>
        </w:rPr>
        <w:t>nnouncements</w:t>
      </w:r>
      <w:r w:rsidR="00F66B7E" w:rsidRPr="006B02E1">
        <w:rPr>
          <w:b/>
          <w:iCs/>
        </w:rPr>
        <w:t>.</w:t>
      </w:r>
    </w:p>
    <w:p w:rsidR="00E44C6A" w:rsidRDefault="006B02E1" w:rsidP="00216E54">
      <w:pPr>
        <w:pStyle w:val="ListParagraph"/>
        <w:numPr>
          <w:ilvl w:val="0"/>
          <w:numId w:val="6"/>
        </w:numPr>
        <w:rPr>
          <w:b/>
          <w:iCs/>
        </w:rPr>
      </w:pPr>
      <w:r w:rsidRPr="00385019">
        <w:rPr>
          <w:b/>
          <w:iCs/>
        </w:rPr>
        <w:t>(</w:t>
      </w:r>
      <w:r w:rsidR="003765CA">
        <w:rPr>
          <w:b/>
          <w:iCs/>
        </w:rPr>
        <w:t>6:0</w:t>
      </w:r>
      <w:r w:rsidR="00564520">
        <w:rPr>
          <w:b/>
          <w:iCs/>
        </w:rPr>
        <w:t>5</w:t>
      </w:r>
      <w:r w:rsidRPr="00385019">
        <w:rPr>
          <w:b/>
          <w:iCs/>
        </w:rPr>
        <w:t>pm –</w:t>
      </w:r>
      <w:r w:rsidR="00564520">
        <w:rPr>
          <w:b/>
          <w:iCs/>
        </w:rPr>
        <w:t xml:space="preserve"> 6:</w:t>
      </w:r>
      <w:r w:rsidR="003765CA">
        <w:rPr>
          <w:b/>
          <w:iCs/>
        </w:rPr>
        <w:t>3</w:t>
      </w:r>
      <w:r w:rsidR="00564520">
        <w:rPr>
          <w:b/>
          <w:iCs/>
        </w:rPr>
        <w:t>0</w:t>
      </w:r>
      <w:r w:rsidR="00E44C6A" w:rsidRPr="00385019">
        <w:rPr>
          <w:b/>
          <w:iCs/>
        </w:rPr>
        <w:t xml:space="preserve">pm) </w:t>
      </w:r>
      <w:r w:rsidR="00D9453F" w:rsidRPr="00385019">
        <w:rPr>
          <w:b/>
          <w:iCs/>
        </w:rPr>
        <w:t>Rev</w:t>
      </w:r>
      <w:r w:rsidR="008549DE" w:rsidRPr="00385019">
        <w:rPr>
          <w:b/>
          <w:iCs/>
        </w:rPr>
        <w:t xml:space="preserve">iew and Discuss a Proposed </w:t>
      </w:r>
      <w:r w:rsidR="003765CA">
        <w:rPr>
          <w:b/>
          <w:iCs/>
        </w:rPr>
        <w:t>Development Plan Revision to the Gateway Village PUD Subdivision</w:t>
      </w:r>
      <w:r w:rsidR="008549DE" w:rsidRPr="00385019">
        <w:rPr>
          <w:b/>
          <w:iCs/>
        </w:rPr>
        <w:t xml:space="preserve">, consisting of </w:t>
      </w:r>
      <w:r w:rsidR="008D7777" w:rsidRPr="00385019">
        <w:rPr>
          <w:b/>
          <w:iCs/>
        </w:rPr>
        <w:t xml:space="preserve">a </w:t>
      </w:r>
      <w:r w:rsidR="003765CA">
        <w:rPr>
          <w:b/>
          <w:iCs/>
        </w:rPr>
        <w:t>4,770 square foot convenience store and deli in addition to 7 fuel dispensing islands</w:t>
      </w:r>
      <w:r w:rsidR="00385019" w:rsidRPr="00385019">
        <w:rPr>
          <w:b/>
          <w:iCs/>
        </w:rPr>
        <w:t xml:space="preserve">, </w:t>
      </w:r>
      <w:r w:rsidR="008549DE" w:rsidRPr="00385019">
        <w:rPr>
          <w:b/>
          <w:iCs/>
        </w:rPr>
        <w:t xml:space="preserve">on approximately </w:t>
      </w:r>
      <w:r w:rsidR="003765CA">
        <w:rPr>
          <w:b/>
          <w:iCs/>
        </w:rPr>
        <w:t>1.35</w:t>
      </w:r>
      <w:r w:rsidR="008549DE" w:rsidRPr="00385019">
        <w:rPr>
          <w:b/>
          <w:iCs/>
        </w:rPr>
        <w:t xml:space="preserve"> acres, </w:t>
      </w:r>
      <w:r w:rsidR="003E29EF" w:rsidRPr="00385019">
        <w:rPr>
          <w:b/>
          <w:iCs/>
        </w:rPr>
        <w:t xml:space="preserve">located at </w:t>
      </w:r>
      <w:r w:rsidR="003765CA">
        <w:rPr>
          <w:b/>
          <w:iCs/>
        </w:rPr>
        <w:t>1350 Perrone Way in Gateway Village</w:t>
      </w:r>
      <w:r w:rsidR="008D7777" w:rsidRPr="00385019">
        <w:rPr>
          <w:b/>
          <w:iCs/>
        </w:rPr>
        <w:t>.</w:t>
      </w:r>
    </w:p>
    <w:p w:rsidR="00E74E3D" w:rsidRPr="00386FBD" w:rsidRDefault="00386FBD" w:rsidP="00DF2C8F">
      <w:pPr>
        <w:pStyle w:val="ListParagraph"/>
        <w:numPr>
          <w:ilvl w:val="0"/>
          <w:numId w:val="6"/>
        </w:numPr>
        <w:rPr>
          <w:b/>
          <w:iCs/>
        </w:rPr>
      </w:pPr>
      <w:r w:rsidRPr="00386FBD">
        <w:rPr>
          <w:b/>
          <w:iCs/>
        </w:rPr>
        <w:t>6:30 pm</w:t>
      </w:r>
      <w:r>
        <w:rPr>
          <w:b/>
          <w:iCs/>
        </w:rPr>
        <w:t xml:space="preserve"> </w:t>
      </w:r>
      <w:r w:rsidR="00E74E3D" w:rsidRPr="00386FBD">
        <w:rPr>
          <w:b/>
          <w:iCs/>
        </w:rPr>
        <w:t>Adjourn.</w:t>
      </w:r>
    </w:p>
    <w:p w:rsidR="005D6FD2" w:rsidRDefault="005D6FD2" w:rsidP="005D6FD2">
      <w:pPr>
        <w:ind w:left="270"/>
        <w:rPr>
          <w:rFonts w:ascii="Calibri" w:hAnsi="Calibri"/>
          <w:b/>
          <w:iCs/>
          <w:sz w:val="20"/>
          <w:szCs w:val="20"/>
        </w:rPr>
      </w:pPr>
    </w:p>
    <w:p w:rsidR="005D6FD2" w:rsidRDefault="005D6FD2" w:rsidP="005D6FD2">
      <w:pPr>
        <w:ind w:left="270"/>
        <w:rPr>
          <w:rFonts w:ascii="Calibri" w:hAnsi="Calibri"/>
          <w:b/>
          <w:iCs/>
          <w:sz w:val="20"/>
          <w:szCs w:val="20"/>
        </w:rPr>
      </w:pPr>
    </w:p>
    <w:p w:rsidR="005D6FD2" w:rsidRDefault="005D6FD2" w:rsidP="005D6FD2">
      <w:pPr>
        <w:ind w:left="270"/>
        <w:rPr>
          <w:rFonts w:ascii="Calibri" w:hAnsi="Calibri"/>
          <w:b/>
          <w:iCs/>
          <w:sz w:val="20"/>
          <w:szCs w:val="20"/>
        </w:rPr>
      </w:pPr>
    </w:p>
    <w:p w:rsidR="005D6FD2" w:rsidRDefault="005D6FD2" w:rsidP="005D6FD2">
      <w:pPr>
        <w:ind w:left="270"/>
        <w:rPr>
          <w:rFonts w:ascii="Calibri" w:hAnsi="Calibri"/>
          <w:b/>
          <w:iCs/>
          <w:sz w:val="20"/>
          <w:szCs w:val="20"/>
        </w:rPr>
      </w:pPr>
    </w:p>
    <w:p w:rsidR="005D6FD2" w:rsidRDefault="005D6FD2" w:rsidP="005D6FD2">
      <w:pPr>
        <w:ind w:left="270"/>
        <w:rPr>
          <w:rFonts w:ascii="Calibri" w:hAnsi="Calibri"/>
          <w:b/>
          <w:iCs/>
          <w:sz w:val="20"/>
          <w:szCs w:val="20"/>
        </w:rPr>
      </w:pPr>
    </w:p>
    <w:p w:rsidR="000B17B5" w:rsidRDefault="000B17B5" w:rsidP="0035106B">
      <w:pPr>
        <w:ind w:left="630" w:hanging="360"/>
        <w:rPr>
          <w:rFonts w:asciiTheme="minorHAnsi" w:hAnsiTheme="minorHAnsi" w:cs="Arial"/>
          <w:b/>
          <w:sz w:val="22"/>
          <w:szCs w:val="22"/>
        </w:rPr>
      </w:pPr>
    </w:p>
    <w:p w:rsidR="00B27FA9" w:rsidRDefault="00B27FA9" w:rsidP="00036943"/>
    <w:sectPr w:rsidR="00B27FA9" w:rsidSect="00B27FA9">
      <w:headerReference w:type="even" r:id="rId7"/>
      <w:headerReference w:type="default" r:id="rId8"/>
      <w:pgSz w:w="12240" w:h="15840"/>
      <w:pgMar w:top="2160" w:right="1080" w:bottom="144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44B" w:rsidRDefault="008D344B" w:rsidP="00B27FA9">
      <w:r>
        <w:separator/>
      </w:r>
    </w:p>
  </w:endnote>
  <w:endnote w:type="continuationSeparator" w:id="0">
    <w:p w:rsidR="008D344B" w:rsidRDefault="008D344B" w:rsidP="00B2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44B" w:rsidRDefault="008D344B" w:rsidP="00B27FA9">
      <w:r>
        <w:separator/>
      </w:r>
    </w:p>
  </w:footnote>
  <w:footnote w:type="continuationSeparator" w:id="0">
    <w:p w:rsidR="008D344B" w:rsidRDefault="008D344B" w:rsidP="00B27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056" w:rsidRDefault="00561056">
    <w:pPr>
      <w:pStyle w:val="Header"/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0</wp:posOffset>
          </wp:positionV>
          <wp:extent cx="7772400" cy="1339850"/>
          <wp:effectExtent l="19050" t="0" r="0" b="0"/>
          <wp:wrapNone/>
          <wp:docPr id="2" name="Picture 2" descr="COF PW Second Shee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F PW Second Sheet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39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056" w:rsidRPr="005E2110" w:rsidRDefault="00561056" w:rsidP="00B27FA9">
    <w:pPr>
      <w:pStyle w:val="Header"/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0</wp:posOffset>
          </wp:positionV>
          <wp:extent cx="7772400" cy="10058400"/>
          <wp:effectExtent l="19050" t="0" r="0" b="0"/>
          <wp:wrapNone/>
          <wp:docPr id="5" name="Picture 5" descr="Plan+Sustain L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lan+Sustain L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B266A"/>
    <w:multiLevelType w:val="hybridMultilevel"/>
    <w:tmpl w:val="04EC4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A4D3B"/>
    <w:multiLevelType w:val="hybridMultilevel"/>
    <w:tmpl w:val="3D7C2EA8"/>
    <w:lvl w:ilvl="0" w:tplc="C9FC86A8">
      <w:start w:val="1"/>
      <w:numFmt w:val="decimal"/>
      <w:lvlText w:val="%1."/>
      <w:lvlJc w:val="left"/>
      <w:pPr>
        <w:ind w:left="72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46B96D7B"/>
    <w:multiLevelType w:val="hybridMultilevel"/>
    <w:tmpl w:val="AA9A6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A640E"/>
    <w:multiLevelType w:val="hybridMultilevel"/>
    <w:tmpl w:val="32983F92"/>
    <w:lvl w:ilvl="0" w:tplc="3458A548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C0C72EE"/>
    <w:multiLevelType w:val="hybridMultilevel"/>
    <w:tmpl w:val="CD2CC9C8"/>
    <w:lvl w:ilvl="0" w:tplc="2AD6BD5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B6"/>
    <w:rsid w:val="000103EF"/>
    <w:rsid w:val="00015735"/>
    <w:rsid w:val="00016EDC"/>
    <w:rsid w:val="00025122"/>
    <w:rsid w:val="00036943"/>
    <w:rsid w:val="00050DE1"/>
    <w:rsid w:val="000668B8"/>
    <w:rsid w:val="00072BEC"/>
    <w:rsid w:val="00091718"/>
    <w:rsid w:val="000B0DAE"/>
    <w:rsid w:val="000B17B5"/>
    <w:rsid w:val="000B405D"/>
    <w:rsid w:val="000B7626"/>
    <w:rsid w:val="000C6F23"/>
    <w:rsid w:val="000E0680"/>
    <w:rsid w:val="000E1A43"/>
    <w:rsid w:val="000F030D"/>
    <w:rsid w:val="00107DA7"/>
    <w:rsid w:val="00110FD4"/>
    <w:rsid w:val="0011249D"/>
    <w:rsid w:val="00124BE7"/>
    <w:rsid w:val="001378CA"/>
    <w:rsid w:val="00156E71"/>
    <w:rsid w:val="00171651"/>
    <w:rsid w:val="0019263F"/>
    <w:rsid w:val="001926E1"/>
    <w:rsid w:val="001A4954"/>
    <w:rsid w:val="001B29AB"/>
    <w:rsid w:val="001C4480"/>
    <w:rsid w:val="001D1EFA"/>
    <w:rsid w:val="001D73FC"/>
    <w:rsid w:val="001E4FB5"/>
    <w:rsid w:val="001F32C7"/>
    <w:rsid w:val="001F3599"/>
    <w:rsid w:val="001F6FEF"/>
    <w:rsid w:val="00200029"/>
    <w:rsid w:val="00204259"/>
    <w:rsid w:val="00213067"/>
    <w:rsid w:val="002218FA"/>
    <w:rsid w:val="00225157"/>
    <w:rsid w:val="00225974"/>
    <w:rsid w:val="00225C5B"/>
    <w:rsid w:val="0023155B"/>
    <w:rsid w:val="00241CBF"/>
    <w:rsid w:val="00246010"/>
    <w:rsid w:val="00246C7B"/>
    <w:rsid w:val="00250087"/>
    <w:rsid w:val="00252851"/>
    <w:rsid w:val="00252AC5"/>
    <w:rsid w:val="0028452E"/>
    <w:rsid w:val="002918F2"/>
    <w:rsid w:val="0029291F"/>
    <w:rsid w:val="00295044"/>
    <w:rsid w:val="002A2C79"/>
    <w:rsid w:val="002A4523"/>
    <w:rsid w:val="002C5B04"/>
    <w:rsid w:val="002D68F9"/>
    <w:rsid w:val="002E497B"/>
    <w:rsid w:val="002E7B76"/>
    <w:rsid w:val="00305F90"/>
    <w:rsid w:val="0031382D"/>
    <w:rsid w:val="003374A5"/>
    <w:rsid w:val="003469AB"/>
    <w:rsid w:val="0035106B"/>
    <w:rsid w:val="003534DF"/>
    <w:rsid w:val="00374964"/>
    <w:rsid w:val="003765CA"/>
    <w:rsid w:val="00385019"/>
    <w:rsid w:val="00386FBD"/>
    <w:rsid w:val="00390608"/>
    <w:rsid w:val="003964A0"/>
    <w:rsid w:val="003A3AB2"/>
    <w:rsid w:val="003C0330"/>
    <w:rsid w:val="003E29EF"/>
    <w:rsid w:val="003F04F4"/>
    <w:rsid w:val="003F6DB5"/>
    <w:rsid w:val="003F7CF2"/>
    <w:rsid w:val="00435875"/>
    <w:rsid w:val="00474054"/>
    <w:rsid w:val="00474148"/>
    <w:rsid w:val="00476535"/>
    <w:rsid w:val="00492534"/>
    <w:rsid w:val="00493DD4"/>
    <w:rsid w:val="004A76F6"/>
    <w:rsid w:val="004B3A5F"/>
    <w:rsid w:val="004C76C2"/>
    <w:rsid w:val="004D28A4"/>
    <w:rsid w:val="004D71E5"/>
    <w:rsid w:val="004E050C"/>
    <w:rsid w:val="005205A8"/>
    <w:rsid w:val="005377BB"/>
    <w:rsid w:val="00544B74"/>
    <w:rsid w:val="00545CA2"/>
    <w:rsid w:val="00561056"/>
    <w:rsid w:val="00564520"/>
    <w:rsid w:val="005714BB"/>
    <w:rsid w:val="005A3603"/>
    <w:rsid w:val="005C11D8"/>
    <w:rsid w:val="005D6FD2"/>
    <w:rsid w:val="005E2CB9"/>
    <w:rsid w:val="005E2FD1"/>
    <w:rsid w:val="005F6B37"/>
    <w:rsid w:val="00600412"/>
    <w:rsid w:val="006163CB"/>
    <w:rsid w:val="00630435"/>
    <w:rsid w:val="006464CB"/>
    <w:rsid w:val="00654E3E"/>
    <w:rsid w:val="00655EFC"/>
    <w:rsid w:val="00661A0C"/>
    <w:rsid w:val="00685962"/>
    <w:rsid w:val="006942B4"/>
    <w:rsid w:val="006964B7"/>
    <w:rsid w:val="006A0DBE"/>
    <w:rsid w:val="006A3C2A"/>
    <w:rsid w:val="006B02E1"/>
    <w:rsid w:val="006B053D"/>
    <w:rsid w:val="006B4F4B"/>
    <w:rsid w:val="006B7C16"/>
    <w:rsid w:val="006C4654"/>
    <w:rsid w:val="006D2E01"/>
    <w:rsid w:val="006E72C6"/>
    <w:rsid w:val="006F5648"/>
    <w:rsid w:val="007012EB"/>
    <w:rsid w:val="007043D2"/>
    <w:rsid w:val="00713B78"/>
    <w:rsid w:val="00715335"/>
    <w:rsid w:val="00722A3C"/>
    <w:rsid w:val="007256B8"/>
    <w:rsid w:val="00735A72"/>
    <w:rsid w:val="00735E36"/>
    <w:rsid w:val="00745BBD"/>
    <w:rsid w:val="00747360"/>
    <w:rsid w:val="00755DDF"/>
    <w:rsid w:val="00757913"/>
    <w:rsid w:val="00761B5E"/>
    <w:rsid w:val="00770754"/>
    <w:rsid w:val="00774C2D"/>
    <w:rsid w:val="00774CC3"/>
    <w:rsid w:val="007764B6"/>
    <w:rsid w:val="00777FD6"/>
    <w:rsid w:val="007813AA"/>
    <w:rsid w:val="00784989"/>
    <w:rsid w:val="007A0E01"/>
    <w:rsid w:val="007A1C5D"/>
    <w:rsid w:val="007A3383"/>
    <w:rsid w:val="007A37DE"/>
    <w:rsid w:val="007A4596"/>
    <w:rsid w:val="007A71D1"/>
    <w:rsid w:val="007B07FD"/>
    <w:rsid w:val="007C159A"/>
    <w:rsid w:val="007C7B6A"/>
    <w:rsid w:val="007D3A88"/>
    <w:rsid w:val="007D64C8"/>
    <w:rsid w:val="007E04AD"/>
    <w:rsid w:val="007E073F"/>
    <w:rsid w:val="007E421C"/>
    <w:rsid w:val="007F45A5"/>
    <w:rsid w:val="007F7C7D"/>
    <w:rsid w:val="00801E9B"/>
    <w:rsid w:val="0080276A"/>
    <w:rsid w:val="00806EFC"/>
    <w:rsid w:val="008247B8"/>
    <w:rsid w:val="00837CEB"/>
    <w:rsid w:val="0085333B"/>
    <w:rsid w:val="008549DE"/>
    <w:rsid w:val="00860123"/>
    <w:rsid w:val="008729AE"/>
    <w:rsid w:val="008817B8"/>
    <w:rsid w:val="00886009"/>
    <w:rsid w:val="00896076"/>
    <w:rsid w:val="008A2AE7"/>
    <w:rsid w:val="008A6220"/>
    <w:rsid w:val="008B024D"/>
    <w:rsid w:val="008C0B83"/>
    <w:rsid w:val="008D344B"/>
    <w:rsid w:val="008D7777"/>
    <w:rsid w:val="008F0C76"/>
    <w:rsid w:val="008F259C"/>
    <w:rsid w:val="008F736E"/>
    <w:rsid w:val="00912879"/>
    <w:rsid w:val="00915DE9"/>
    <w:rsid w:val="00921B94"/>
    <w:rsid w:val="0092754F"/>
    <w:rsid w:val="00931DB1"/>
    <w:rsid w:val="00945940"/>
    <w:rsid w:val="00960900"/>
    <w:rsid w:val="00965A22"/>
    <w:rsid w:val="00983665"/>
    <w:rsid w:val="00993FDC"/>
    <w:rsid w:val="009A1FBD"/>
    <w:rsid w:val="009D3F69"/>
    <w:rsid w:val="009D6E2A"/>
    <w:rsid w:val="00A02091"/>
    <w:rsid w:val="00A04ED4"/>
    <w:rsid w:val="00A13AA5"/>
    <w:rsid w:val="00A16512"/>
    <w:rsid w:val="00A31E1B"/>
    <w:rsid w:val="00A355C4"/>
    <w:rsid w:val="00A41993"/>
    <w:rsid w:val="00A41FC4"/>
    <w:rsid w:val="00A52721"/>
    <w:rsid w:val="00A53253"/>
    <w:rsid w:val="00A66D96"/>
    <w:rsid w:val="00A671D9"/>
    <w:rsid w:val="00A82529"/>
    <w:rsid w:val="00A91E2B"/>
    <w:rsid w:val="00AA03A6"/>
    <w:rsid w:val="00AA0C88"/>
    <w:rsid w:val="00AC4A6A"/>
    <w:rsid w:val="00AD09FC"/>
    <w:rsid w:val="00AF29C4"/>
    <w:rsid w:val="00AF57EA"/>
    <w:rsid w:val="00B04160"/>
    <w:rsid w:val="00B24CDE"/>
    <w:rsid w:val="00B27FA9"/>
    <w:rsid w:val="00B3357E"/>
    <w:rsid w:val="00B338CF"/>
    <w:rsid w:val="00B55856"/>
    <w:rsid w:val="00B62206"/>
    <w:rsid w:val="00B634C2"/>
    <w:rsid w:val="00B73FEE"/>
    <w:rsid w:val="00B75F90"/>
    <w:rsid w:val="00B91829"/>
    <w:rsid w:val="00B95E70"/>
    <w:rsid w:val="00BA407E"/>
    <w:rsid w:val="00BB57AC"/>
    <w:rsid w:val="00BB7BD9"/>
    <w:rsid w:val="00BC584E"/>
    <w:rsid w:val="00BD6B3A"/>
    <w:rsid w:val="00BE6B9D"/>
    <w:rsid w:val="00BF75BA"/>
    <w:rsid w:val="00C01EE1"/>
    <w:rsid w:val="00C037E9"/>
    <w:rsid w:val="00C03893"/>
    <w:rsid w:val="00C049DE"/>
    <w:rsid w:val="00C0534B"/>
    <w:rsid w:val="00C05578"/>
    <w:rsid w:val="00C72401"/>
    <w:rsid w:val="00C872CE"/>
    <w:rsid w:val="00C87645"/>
    <w:rsid w:val="00C93C7C"/>
    <w:rsid w:val="00CA67EC"/>
    <w:rsid w:val="00CB72DB"/>
    <w:rsid w:val="00CC5907"/>
    <w:rsid w:val="00CD52D9"/>
    <w:rsid w:val="00CD567F"/>
    <w:rsid w:val="00CE2215"/>
    <w:rsid w:val="00CE7FB5"/>
    <w:rsid w:val="00CF7788"/>
    <w:rsid w:val="00D04EF1"/>
    <w:rsid w:val="00D1476E"/>
    <w:rsid w:val="00D14DA4"/>
    <w:rsid w:val="00D174E7"/>
    <w:rsid w:val="00D263B2"/>
    <w:rsid w:val="00D2748B"/>
    <w:rsid w:val="00D476F6"/>
    <w:rsid w:val="00D538A9"/>
    <w:rsid w:val="00D80AF0"/>
    <w:rsid w:val="00D9453F"/>
    <w:rsid w:val="00DB4018"/>
    <w:rsid w:val="00DD7347"/>
    <w:rsid w:val="00E137B6"/>
    <w:rsid w:val="00E1411B"/>
    <w:rsid w:val="00E23CF1"/>
    <w:rsid w:val="00E41624"/>
    <w:rsid w:val="00E44C6A"/>
    <w:rsid w:val="00E5006E"/>
    <w:rsid w:val="00E53E15"/>
    <w:rsid w:val="00E703D3"/>
    <w:rsid w:val="00E74E3D"/>
    <w:rsid w:val="00E968FC"/>
    <w:rsid w:val="00EA3E74"/>
    <w:rsid w:val="00EC088D"/>
    <w:rsid w:val="00EC1AC1"/>
    <w:rsid w:val="00EC4EF1"/>
    <w:rsid w:val="00EC7FCB"/>
    <w:rsid w:val="00F06780"/>
    <w:rsid w:val="00F24552"/>
    <w:rsid w:val="00F35D92"/>
    <w:rsid w:val="00F40B6F"/>
    <w:rsid w:val="00F433DE"/>
    <w:rsid w:val="00F4372F"/>
    <w:rsid w:val="00F66B7E"/>
    <w:rsid w:val="00F77750"/>
    <w:rsid w:val="00FD0B3D"/>
    <w:rsid w:val="00FD667E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5:docId w15:val="{BA07BDE7-E4F6-42E1-A5A6-0A2C573C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48B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36943"/>
    <w:pPr>
      <w:keepNext/>
      <w:jc w:val="center"/>
      <w:outlineLvl w:val="4"/>
    </w:pPr>
    <w:rPr>
      <w:b/>
      <w:cap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3558D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9B3F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B3F7E"/>
    <w:pPr>
      <w:tabs>
        <w:tab w:val="center" w:pos="4320"/>
        <w:tab w:val="right" w:pos="8640"/>
      </w:tabs>
    </w:pPr>
  </w:style>
  <w:style w:type="character" w:styleId="Hyperlink">
    <w:name w:val="Hyperlink"/>
    <w:rsid w:val="0085333B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036943"/>
    <w:rPr>
      <w:b/>
      <w:caps/>
      <w:sz w:val="26"/>
      <w:szCs w:val="24"/>
    </w:rPr>
  </w:style>
  <w:style w:type="paragraph" w:styleId="Title">
    <w:name w:val="Title"/>
    <w:basedOn w:val="Normal"/>
    <w:link w:val="TitleChar"/>
    <w:qFormat/>
    <w:rsid w:val="00036943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036943"/>
    <w:rPr>
      <w:b/>
      <w:sz w:val="24"/>
      <w:szCs w:val="24"/>
    </w:rPr>
  </w:style>
  <w:style w:type="paragraph" w:styleId="BodyText2">
    <w:name w:val="Body Text 2"/>
    <w:basedOn w:val="Normal"/>
    <w:link w:val="BodyText2Char"/>
    <w:rsid w:val="00036943"/>
    <w:pPr>
      <w:jc w:val="both"/>
    </w:pPr>
    <w:rPr>
      <w:bCs/>
    </w:rPr>
  </w:style>
  <w:style w:type="character" w:customStyle="1" w:styleId="BodyText2Char">
    <w:name w:val="Body Text 2 Char"/>
    <w:basedOn w:val="DefaultParagraphFont"/>
    <w:link w:val="BodyText2"/>
    <w:rsid w:val="00036943"/>
    <w:rPr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36943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n.reinders\Local%20Settings\Temporary%20Internet%20Files\Content.Outlook\ZE7266IK\PlanSus%20L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PlanSus LH</Template>
  <TotalTime>146</TotalTime>
  <Pages>1</Pages>
  <Words>171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Klatt Design</Company>
  <LinksUpToDate>false</LinksUpToDate>
  <CharactersWithSpaces>1119</CharactersWithSpaces>
  <SharedDoc>false</SharedDoc>
  <HLinks>
    <vt:vector size="12" baseType="variant">
      <vt:variant>
        <vt:i4>5832728</vt:i4>
      </vt:variant>
      <vt:variant>
        <vt:i4>-1</vt:i4>
      </vt:variant>
      <vt:variant>
        <vt:i4>2050</vt:i4>
      </vt:variant>
      <vt:variant>
        <vt:i4>1</vt:i4>
      </vt:variant>
      <vt:variant>
        <vt:lpwstr>COF PW Second Sheets</vt:lpwstr>
      </vt:variant>
      <vt:variant>
        <vt:lpwstr/>
      </vt:variant>
      <vt:variant>
        <vt:i4>1704033</vt:i4>
      </vt:variant>
      <vt:variant>
        <vt:i4>-1</vt:i4>
      </vt:variant>
      <vt:variant>
        <vt:i4>2053</vt:i4>
      </vt:variant>
      <vt:variant>
        <vt:i4>1</vt:i4>
      </vt:variant>
      <vt:variant>
        <vt:lpwstr>Plan+Sustain LH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Brenda Woods</cp:lastModifiedBy>
  <cp:revision>9</cp:revision>
  <cp:lastPrinted>2014-06-17T13:34:00Z</cp:lastPrinted>
  <dcterms:created xsi:type="dcterms:W3CDTF">2014-04-10T13:44:00Z</dcterms:created>
  <dcterms:modified xsi:type="dcterms:W3CDTF">2014-06-17T13:34:00Z</dcterms:modified>
</cp:coreProperties>
</file>